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2977"/>
      </w:tblGrid>
      <w:tr w:rsidR="008256B2" w:rsidRPr="00B55BAF" w:rsidTr="00052532">
        <w:trPr>
          <w:cantSplit/>
          <w:trHeight w:hRule="exact" w:val="2127"/>
        </w:trPr>
        <w:tc>
          <w:tcPr>
            <w:tcW w:w="6379" w:type="dxa"/>
            <w:tcBorders>
              <w:bottom w:val="single" w:sz="4" w:space="0" w:color="auto"/>
            </w:tcBorders>
          </w:tcPr>
          <w:p w:rsidR="008256B2" w:rsidRDefault="00D0512F" w:rsidP="00D0512F">
            <w:pPr>
              <w:pStyle w:val="Info-Spalte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:rsidR="00D0512F" w:rsidRDefault="00D0512F" w:rsidP="00D0512F">
            <w:pPr>
              <w:pStyle w:val="Info-Spalte"/>
              <w:ind w:right="-284"/>
              <w:rPr>
                <w:b/>
                <w:sz w:val="18"/>
                <w:szCs w:val="18"/>
              </w:rPr>
            </w:pPr>
          </w:p>
          <w:p w:rsidR="0046025F" w:rsidRDefault="002635F2" w:rsidP="002635F2">
            <w:pPr>
              <w:pStyle w:val="Info-Spalte"/>
              <w:rPr>
                <w:rFonts w:cs="Arial"/>
              </w:rPr>
            </w:pPr>
            <w:r>
              <w:rPr>
                <w:rFonts w:cs="Arial"/>
              </w:rPr>
              <w:t>Absender:</w:t>
            </w:r>
          </w:p>
          <w:p w:rsidR="002635F2" w:rsidRDefault="002635F2" w:rsidP="002635F2">
            <w:pPr>
              <w:pStyle w:val="Info-Spalte"/>
              <w:rPr>
                <w:rFonts w:cs="Arial"/>
              </w:rPr>
            </w:pPr>
          </w:p>
          <w:p w:rsidR="002635F2" w:rsidRPr="002635F2" w:rsidRDefault="00C65E05" w:rsidP="002635F2">
            <w:pPr>
              <w:pStyle w:val="Info-Spalte"/>
              <w:rPr>
                <w:rFonts w:cs="Arial"/>
                <w:sz w:val="20"/>
                <w:szCs w:val="20"/>
              </w:rPr>
            </w:pPr>
            <w:r w:rsidRPr="002635F2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635F2" w:rsidRPr="00263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35F2">
              <w:rPr>
                <w:rFonts w:cs="Arial"/>
                <w:sz w:val="20"/>
                <w:szCs w:val="20"/>
              </w:rPr>
            </w:r>
            <w:r w:rsidRPr="002635F2">
              <w:rPr>
                <w:rFonts w:cs="Arial"/>
                <w:sz w:val="20"/>
                <w:szCs w:val="20"/>
              </w:rPr>
              <w:fldChar w:fldCharType="separate"/>
            </w:r>
            <w:r w:rsidR="002635F2" w:rsidRPr="002635F2">
              <w:rPr>
                <w:rFonts w:cs="Arial"/>
                <w:noProof/>
                <w:sz w:val="20"/>
                <w:szCs w:val="20"/>
              </w:rPr>
              <w:t> </w:t>
            </w:r>
            <w:r w:rsidR="002635F2" w:rsidRPr="002635F2">
              <w:rPr>
                <w:rFonts w:cs="Arial"/>
                <w:noProof/>
                <w:sz w:val="20"/>
                <w:szCs w:val="20"/>
              </w:rPr>
              <w:t> </w:t>
            </w:r>
            <w:r w:rsidR="002635F2" w:rsidRPr="002635F2">
              <w:rPr>
                <w:rFonts w:cs="Arial"/>
                <w:noProof/>
                <w:sz w:val="20"/>
                <w:szCs w:val="20"/>
              </w:rPr>
              <w:t> </w:t>
            </w:r>
            <w:r w:rsidR="002635F2" w:rsidRPr="002635F2">
              <w:rPr>
                <w:rFonts w:cs="Arial"/>
                <w:noProof/>
                <w:sz w:val="20"/>
                <w:szCs w:val="20"/>
              </w:rPr>
              <w:t> </w:t>
            </w:r>
            <w:r w:rsidR="002635F2" w:rsidRPr="002635F2">
              <w:rPr>
                <w:rFonts w:cs="Arial"/>
                <w:noProof/>
                <w:sz w:val="20"/>
                <w:szCs w:val="20"/>
              </w:rPr>
              <w:t> </w:t>
            </w:r>
            <w:r w:rsidRPr="002635F2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  <w:p w:rsidR="002635F2" w:rsidRDefault="002635F2" w:rsidP="002635F2">
            <w:pPr>
              <w:pStyle w:val="Info-Spalte"/>
              <w:rPr>
                <w:rFonts w:cs="Arial"/>
              </w:rPr>
            </w:pPr>
          </w:p>
          <w:p w:rsidR="002635F2" w:rsidRDefault="002635F2" w:rsidP="002635F2">
            <w:pPr>
              <w:pStyle w:val="Info-Spalte"/>
              <w:rPr>
                <w:rFonts w:cs="Arial"/>
              </w:rPr>
            </w:pPr>
          </w:p>
          <w:p w:rsidR="002635F2" w:rsidRDefault="002635F2" w:rsidP="002635F2">
            <w:pPr>
              <w:pStyle w:val="Info-Spalte"/>
              <w:rPr>
                <w:rFonts w:cs="Arial"/>
              </w:rPr>
            </w:pPr>
          </w:p>
          <w:p w:rsidR="002635F2" w:rsidRDefault="002635F2" w:rsidP="002635F2">
            <w:pPr>
              <w:pStyle w:val="Info-Spalte"/>
              <w:rPr>
                <w:rFonts w:cs="Arial"/>
              </w:rPr>
            </w:pPr>
          </w:p>
          <w:p w:rsidR="002635F2" w:rsidRDefault="002635F2" w:rsidP="002635F2">
            <w:pPr>
              <w:pStyle w:val="Info-Spalte"/>
              <w:rPr>
                <w:rFonts w:cs="Arial"/>
              </w:rPr>
            </w:pPr>
          </w:p>
          <w:p w:rsidR="002635F2" w:rsidRDefault="002635F2" w:rsidP="002635F2">
            <w:pPr>
              <w:pStyle w:val="Info-Spalte"/>
              <w:rPr>
                <w:rFonts w:cs="Arial"/>
              </w:rPr>
            </w:pPr>
          </w:p>
          <w:p w:rsidR="002635F2" w:rsidRDefault="002635F2" w:rsidP="002635F2">
            <w:pPr>
              <w:pStyle w:val="Info-Spalte"/>
              <w:rPr>
                <w:rFonts w:cs="Arial"/>
              </w:rPr>
            </w:pPr>
          </w:p>
          <w:p w:rsidR="002635F2" w:rsidRPr="002635F2" w:rsidRDefault="002635F2" w:rsidP="002635F2">
            <w:pPr>
              <w:pStyle w:val="Info-Spalte"/>
              <w:rPr>
                <w:rFonts w:cs="Arial"/>
                <w:u w:val="singl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256B2" w:rsidRDefault="00A75D7E" w:rsidP="00D0512F">
            <w:pPr>
              <w:pStyle w:val="Info-Spalte"/>
              <w:ind w:righ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58240" behindDoc="1" locked="1" layoutInCell="1" allowOverlap="1">
                  <wp:simplePos x="0" y="0"/>
                  <wp:positionH relativeFrom="column">
                    <wp:posOffset>447675</wp:posOffset>
                  </wp:positionH>
                  <wp:positionV relativeFrom="page">
                    <wp:posOffset>0</wp:posOffset>
                  </wp:positionV>
                  <wp:extent cx="1075690" cy="1043940"/>
                  <wp:effectExtent l="0" t="0" r="0" b="3810"/>
                  <wp:wrapTight wrapText="bothSides">
                    <wp:wrapPolygon edited="0">
                      <wp:start x="0" y="0"/>
                      <wp:lineTo x="0" y="21285"/>
                      <wp:lineTo x="21039" y="21285"/>
                      <wp:lineTo x="21039" y="0"/>
                      <wp:lineTo x="0" y="0"/>
                    </wp:wrapPolygon>
                  </wp:wrapTight>
                  <wp:docPr id="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9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256B2" w:rsidRDefault="008256B2" w:rsidP="00D0512F">
            <w:pPr>
              <w:pStyle w:val="Info-Spalte"/>
              <w:ind w:right="-142"/>
              <w:jc w:val="center"/>
              <w:rPr>
                <w:b/>
                <w:sz w:val="24"/>
                <w:szCs w:val="24"/>
              </w:rPr>
            </w:pPr>
          </w:p>
          <w:p w:rsidR="008256B2" w:rsidRDefault="008256B2" w:rsidP="00D0512F">
            <w:pPr>
              <w:pStyle w:val="Info-Spalte"/>
              <w:ind w:right="-142"/>
              <w:jc w:val="center"/>
              <w:rPr>
                <w:b/>
                <w:sz w:val="24"/>
                <w:szCs w:val="24"/>
              </w:rPr>
            </w:pPr>
          </w:p>
          <w:p w:rsidR="008256B2" w:rsidRDefault="008256B2" w:rsidP="00D0512F">
            <w:pPr>
              <w:pStyle w:val="Info-Spalte"/>
              <w:ind w:right="-142"/>
              <w:jc w:val="center"/>
              <w:rPr>
                <w:b/>
                <w:sz w:val="24"/>
                <w:szCs w:val="24"/>
              </w:rPr>
            </w:pPr>
          </w:p>
          <w:p w:rsidR="008256B2" w:rsidRDefault="008256B2" w:rsidP="00D0512F">
            <w:pPr>
              <w:pStyle w:val="Info-Spalte"/>
              <w:ind w:right="-142"/>
              <w:jc w:val="center"/>
              <w:rPr>
                <w:b/>
                <w:sz w:val="24"/>
                <w:szCs w:val="24"/>
              </w:rPr>
            </w:pPr>
          </w:p>
          <w:p w:rsidR="008256B2" w:rsidRDefault="008256B2" w:rsidP="00D0512F">
            <w:pPr>
              <w:pStyle w:val="Info-Spalte"/>
              <w:ind w:right="-142"/>
              <w:jc w:val="center"/>
              <w:rPr>
                <w:b/>
                <w:szCs w:val="16"/>
              </w:rPr>
            </w:pPr>
          </w:p>
          <w:p w:rsidR="008256B2" w:rsidRPr="00B55BAF" w:rsidRDefault="00362548" w:rsidP="00D0512F">
            <w:pPr>
              <w:pStyle w:val="Info-Spalte"/>
              <w:ind w:right="-142"/>
              <w:jc w:val="center"/>
              <w:rPr>
                <w:rFonts w:cs="Arial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256B2">
              <w:rPr>
                <w:b/>
                <w:sz w:val="24"/>
                <w:szCs w:val="24"/>
              </w:rPr>
              <w:t>Jugend</w:t>
            </w:r>
            <w:r w:rsidR="008256B2" w:rsidRPr="0081695F">
              <w:rPr>
                <w:b/>
                <w:sz w:val="24"/>
                <w:szCs w:val="24"/>
              </w:rPr>
              <w:t>ausschuss</w:t>
            </w:r>
          </w:p>
        </w:tc>
      </w:tr>
    </w:tbl>
    <w:p w:rsidR="00052532" w:rsidRPr="00052532" w:rsidRDefault="00052532" w:rsidP="002635F2">
      <w:pPr>
        <w:spacing w:line="240" w:lineRule="auto"/>
        <w:rPr>
          <w:sz w:val="10"/>
          <w:szCs w:val="10"/>
        </w:rPr>
      </w:pPr>
    </w:p>
    <w:p w:rsidR="002635F2" w:rsidRDefault="002635F2" w:rsidP="002635F2">
      <w:pPr>
        <w:spacing w:line="240" w:lineRule="auto"/>
        <w:rPr>
          <w:sz w:val="24"/>
        </w:rPr>
      </w:pPr>
      <w:r>
        <w:rPr>
          <w:sz w:val="24"/>
        </w:rPr>
        <w:t>An den Kreis-Jugendausschuss des NFV-Kreises Northeim-Einbeck</w:t>
      </w:r>
    </w:p>
    <w:p w:rsidR="002635F2" w:rsidRDefault="002635F2" w:rsidP="002635F2">
      <w:pPr>
        <w:spacing w:line="240" w:lineRule="auto"/>
        <w:rPr>
          <w:sz w:val="24"/>
        </w:rPr>
      </w:pPr>
      <w:r>
        <w:rPr>
          <w:sz w:val="24"/>
        </w:rPr>
        <w:t xml:space="preserve">z. H. der/des Staffelleiterin/Staffelleiters </w:t>
      </w:r>
      <w:r w:rsidRPr="002635F2">
        <w:rPr>
          <w:sz w:val="16"/>
          <w:szCs w:val="16"/>
        </w:rPr>
        <w:t>(Zuständigkeit s. Kreis-Homepage)</w:t>
      </w:r>
    </w:p>
    <w:p w:rsidR="002635F2" w:rsidRDefault="00C65E05" w:rsidP="00052532">
      <w:pPr>
        <w:spacing w:line="240" w:lineRule="auto"/>
        <w:rPr>
          <w:sz w:val="24"/>
        </w:rPr>
      </w:pPr>
      <w:r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635F2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635F2">
        <w:rPr>
          <w:noProof/>
          <w:sz w:val="24"/>
        </w:rPr>
        <w:t> </w:t>
      </w:r>
      <w:r w:rsidR="002635F2">
        <w:rPr>
          <w:noProof/>
          <w:sz w:val="24"/>
        </w:rPr>
        <w:t> </w:t>
      </w:r>
      <w:r w:rsidR="002635F2">
        <w:rPr>
          <w:noProof/>
          <w:sz w:val="24"/>
        </w:rPr>
        <w:t> </w:t>
      </w:r>
      <w:r w:rsidR="002635F2">
        <w:rPr>
          <w:noProof/>
          <w:sz w:val="24"/>
        </w:rPr>
        <w:t> </w:t>
      </w:r>
      <w:r w:rsidR="002635F2">
        <w:rPr>
          <w:noProof/>
          <w:sz w:val="24"/>
        </w:rPr>
        <w:t> </w:t>
      </w:r>
      <w:r>
        <w:rPr>
          <w:sz w:val="24"/>
        </w:rPr>
        <w:fldChar w:fldCharType="end"/>
      </w:r>
      <w:bookmarkEnd w:id="1"/>
    </w:p>
    <w:p w:rsidR="002635F2" w:rsidRDefault="002635F2" w:rsidP="00052532">
      <w:pPr>
        <w:spacing w:line="240" w:lineRule="auto"/>
        <w:rPr>
          <w:sz w:val="24"/>
        </w:rPr>
      </w:pPr>
      <w:r>
        <w:rPr>
          <w:sz w:val="24"/>
        </w:rPr>
        <w:t>_____________________________</w:t>
      </w:r>
    </w:p>
    <w:p w:rsidR="002635F2" w:rsidRDefault="002635F2" w:rsidP="002635F2">
      <w:pPr>
        <w:pStyle w:val="berschrift1"/>
        <w:jc w:val="center"/>
      </w:pPr>
      <w:r>
        <w:t>Protokoll über die Unbespielbarkeit des Platzes</w:t>
      </w:r>
    </w:p>
    <w:p w:rsidR="002635F2" w:rsidRPr="00052532" w:rsidRDefault="002635F2" w:rsidP="00052532">
      <w:pPr>
        <w:spacing w:line="240" w:lineRule="auto"/>
        <w:rPr>
          <w:sz w:val="10"/>
          <w:szCs w:val="10"/>
        </w:rPr>
      </w:pPr>
    </w:p>
    <w:p w:rsidR="002635F2" w:rsidRDefault="002635F2" w:rsidP="002635F2">
      <w:pPr>
        <w:rPr>
          <w:sz w:val="24"/>
        </w:rPr>
      </w:pPr>
      <w:r>
        <w:rPr>
          <w:sz w:val="24"/>
        </w:rPr>
        <w:t>Das Punkt-/Pokalspiel Nr.</w:t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bookmarkEnd w:id="2"/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r>
        <w:rPr>
          <w:sz w:val="24"/>
        </w:rPr>
        <w:t xml:space="preserve"> der </w:t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52532"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52532"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52532"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52532"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52532"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52532"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052532"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</w:p>
    <w:p w:rsidR="002635F2" w:rsidRDefault="002635F2" w:rsidP="002635F2">
      <w:pPr>
        <w:rPr>
          <w:sz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</w:t>
      </w:r>
      <w:r>
        <w:rPr>
          <w:sz w:val="18"/>
        </w:rPr>
        <w:t>(Spielklasse)</w:t>
      </w:r>
    </w:p>
    <w:p w:rsidR="002635F2" w:rsidRDefault="00052532" w:rsidP="00052532">
      <w:pPr>
        <w:rPr>
          <w:sz w:val="24"/>
        </w:rPr>
      </w:pPr>
      <w:r>
        <w:rPr>
          <w:sz w:val="16"/>
          <w:szCs w:val="16"/>
        </w:rPr>
        <w:t>z</w:t>
      </w:r>
      <w:r w:rsidR="002635F2" w:rsidRPr="00052532">
        <w:rPr>
          <w:sz w:val="16"/>
          <w:szCs w:val="16"/>
        </w:rPr>
        <w:t>wischen</w:t>
      </w:r>
      <w:r>
        <w:rPr>
          <w:sz w:val="16"/>
          <w:szCs w:val="16"/>
        </w:rPr>
        <w:t xml:space="preserve"> </w:t>
      </w:r>
      <w:r w:rsidRPr="00052532">
        <w:rPr>
          <w:sz w:val="24"/>
        </w:rPr>
        <w:t xml:space="preserve">      </w:t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r w:rsidR="002635F2">
        <w:rPr>
          <w:sz w:val="24"/>
        </w:rPr>
        <w:t xml:space="preserve"> </w:t>
      </w:r>
      <w:r>
        <w:rPr>
          <w:sz w:val="24"/>
        </w:rPr>
        <w:t xml:space="preserve">: </w:t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r w:rsidR="002635F2">
        <w:rPr>
          <w:sz w:val="24"/>
        </w:rPr>
        <w:t xml:space="preserve"> </w:t>
      </w:r>
    </w:p>
    <w:p w:rsidR="002635F2" w:rsidRPr="00052532" w:rsidRDefault="002635F2" w:rsidP="00052532">
      <w:pPr>
        <w:spacing w:line="240" w:lineRule="auto"/>
        <w:rPr>
          <w:sz w:val="16"/>
          <w:szCs w:val="16"/>
        </w:rPr>
      </w:pPr>
      <w:r w:rsidRPr="00052532">
        <w:rPr>
          <w:sz w:val="16"/>
          <w:szCs w:val="16"/>
        </w:rPr>
        <w:tab/>
      </w:r>
      <w:r w:rsidRPr="00052532">
        <w:rPr>
          <w:sz w:val="16"/>
          <w:szCs w:val="16"/>
        </w:rPr>
        <w:tab/>
        <w:t xml:space="preserve">  (Heimmannschaft)</w:t>
      </w:r>
      <w:r w:rsidRPr="00052532">
        <w:rPr>
          <w:sz w:val="16"/>
          <w:szCs w:val="16"/>
        </w:rPr>
        <w:tab/>
      </w:r>
      <w:r w:rsidRPr="00052532">
        <w:rPr>
          <w:sz w:val="16"/>
          <w:szCs w:val="16"/>
        </w:rPr>
        <w:tab/>
      </w:r>
      <w:r w:rsidRPr="00052532">
        <w:rPr>
          <w:sz w:val="16"/>
          <w:szCs w:val="16"/>
        </w:rPr>
        <w:tab/>
      </w:r>
      <w:r w:rsidRPr="00052532">
        <w:rPr>
          <w:sz w:val="16"/>
          <w:szCs w:val="16"/>
        </w:rPr>
        <w:tab/>
        <w:t xml:space="preserve">           (Gastmannschaft)</w:t>
      </w:r>
    </w:p>
    <w:p w:rsidR="00052532" w:rsidRPr="00052532" w:rsidRDefault="00052532" w:rsidP="00052532">
      <w:pPr>
        <w:spacing w:line="240" w:lineRule="auto"/>
        <w:rPr>
          <w:sz w:val="10"/>
          <w:szCs w:val="10"/>
        </w:rPr>
      </w:pPr>
    </w:p>
    <w:p w:rsidR="002635F2" w:rsidRDefault="00052532" w:rsidP="00052532">
      <w:pPr>
        <w:spacing w:line="240" w:lineRule="auto"/>
        <w:rPr>
          <w:sz w:val="24"/>
        </w:rPr>
      </w:pPr>
      <w:r>
        <w:rPr>
          <w:sz w:val="24"/>
        </w:rPr>
        <w:t>a</w:t>
      </w:r>
      <w:r w:rsidR="002635F2">
        <w:rPr>
          <w:sz w:val="24"/>
        </w:rPr>
        <w:t>m</w:t>
      </w:r>
      <w:r>
        <w:rPr>
          <w:sz w:val="24"/>
        </w:rPr>
        <w:tab/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  <w:r w:rsidR="00C65E05" w:rsidRPr="002635F2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35F2">
        <w:rPr>
          <w:sz w:val="24"/>
          <w:u w:val="single"/>
        </w:rPr>
        <w:instrText xml:space="preserve"> FORMTEXT </w:instrText>
      </w:r>
      <w:r w:rsidR="00C65E05" w:rsidRPr="002635F2">
        <w:rPr>
          <w:sz w:val="24"/>
          <w:u w:val="single"/>
        </w:rPr>
      </w:r>
      <w:r w:rsidR="00C65E05" w:rsidRPr="002635F2">
        <w:rPr>
          <w:sz w:val="24"/>
          <w:u w:val="single"/>
        </w:rPr>
        <w:fldChar w:fldCharType="separate"/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Pr="002635F2">
        <w:rPr>
          <w:noProof/>
          <w:sz w:val="24"/>
          <w:u w:val="single"/>
        </w:rPr>
        <w:t> </w:t>
      </w:r>
      <w:r w:rsidR="00C65E05" w:rsidRPr="002635F2">
        <w:rPr>
          <w:sz w:val="24"/>
          <w:u w:val="single"/>
        </w:rPr>
        <w:fldChar w:fldCharType="end"/>
      </w:r>
    </w:p>
    <w:p w:rsidR="002635F2" w:rsidRDefault="002635F2" w:rsidP="002635F2">
      <w:pPr>
        <w:rPr>
          <w:sz w:val="24"/>
        </w:rPr>
      </w:pPr>
      <w:r>
        <w:rPr>
          <w:sz w:val="24"/>
        </w:rPr>
        <w:t>kann aufgrund der Witterungsverhältnisse nicht stattfinden und wird hiermit abgesagt.</w:t>
      </w:r>
    </w:p>
    <w:p w:rsidR="002635F2" w:rsidRPr="00052532" w:rsidRDefault="002635F2" w:rsidP="002635F2">
      <w:pPr>
        <w:rPr>
          <w:sz w:val="8"/>
          <w:szCs w:val="8"/>
        </w:rPr>
      </w:pPr>
    </w:p>
    <w:p w:rsidR="00052532" w:rsidRDefault="002635F2" w:rsidP="002635F2">
      <w:pPr>
        <w:rPr>
          <w:sz w:val="24"/>
        </w:rPr>
      </w:pPr>
      <w:r>
        <w:rPr>
          <w:sz w:val="24"/>
        </w:rPr>
        <w:t>Begründung:</w:t>
      </w:r>
      <w:r w:rsidR="00052532">
        <w:rPr>
          <w:sz w:val="24"/>
        </w:rPr>
        <w:t xml:space="preserve"> </w:t>
      </w:r>
      <w:r w:rsidR="00C65E05"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52532">
        <w:rPr>
          <w:sz w:val="24"/>
        </w:rPr>
        <w:instrText xml:space="preserve"> FORMTEXT </w:instrText>
      </w:r>
      <w:r w:rsidR="00C65E05">
        <w:rPr>
          <w:sz w:val="24"/>
        </w:rPr>
      </w:r>
      <w:r w:rsidR="00C65E05">
        <w:rPr>
          <w:sz w:val="24"/>
        </w:rPr>
        <w:fldChar w:fldCharType="separate"/>
      </w:r>
      <w:r w:rsidR="00052532">
        <w:rPr>
          <w:noProof/>
          <w:sz w:val="24"/>
        </w:rPr>
        <w:t> </w:t>
      </w:r>
      <w:r w:rsidR="00052532">
        <w:rPr>
          <w:noProof/>
          <w:sz w:val="24"/>
        </w:rPr>
        <w:t> </w:t>
      </w:r>
      <w:r w:rsidR="00052532">
        <w:rPr>
          <w:noProof/>
          <w:sz w:val="24"/>
        </w:rPr>
        <w:t> </w:t>
      </w:r>
      <w:r w:rsidR="00052532">
        <w:rPr>
          <w:noProof/>
          <w:sz w:val="24"/>
        </w:rPr>
        <w:t> </w:t>
      </w:r>
      <w:r w:rsidR="00052532">
        <w:rPr>
          <w:noProof/>
          <w:sz w:val="24"/>
        </w:rPr>
        <w:t> </w:t>
      </w:r>
      <w:r w:rsidR="00C65E05">
        <w:rPr>
          <w:sz w:val="24"/>
        </w:rPr>
        <w:fldChar w:fldCharType="end"/>
      </w:r>
      <w:bookmarkEnd w:id="3"/>
    </w:p>
    <w:p w:rsidR="002635F2" w:rsidRPr="00052532" w:rsidRDefault="002635F2" w:rsidP="002635F2">
      <w:pPr>
        <w:pBdr>
          <w:bottom w:val="single" w:sz="12" w:space="1" w:color="auto"/>
        </w:pBdr>
        <w:rPr>
          <w:sz w:val="6"/>
          <w:szCs w:val="6"/>
        </w:rPr>
      </w:pPr>
    </w:p>
    <w:p w:rsidR="00052532" w:rsidRDefault="00C65E05" w:rsidP="00052532">
      <w:pPr>
        <w:rPr>
          <w:sz w:val="24"/>
        </w:rPr>
      </w:pPr>
      <w:r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52532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052532">
        <w:rPr>
          <w:noProof/>
          <w:sz w:val="24"/>
        </w:rPr>
        <w:t> </w:t>
      </w:r>
      <w:r w:rsidR="00052532">
        <w:rPr>
          <w:noProof/>
          <w:sz w:val="24"/>
        </w:rPr>
        <w:t> </w:t>
      </w:r>
      <w:r w:rsidR="00052532">
        <w:rPr>
          <w:noProof/>
          <w:sz w:val="24"/>
        </w:rPr>
        <w:t> </w:t>
      </w:r>
      <w:r w:rsidR="00052532">
        <w:rPr>
          <w:noProof/>
          <w:sz w:val="24"/>
        </w:rPr>
        <w:t> </w:t>
      </w:r>
      <w:r w:rsidR="00052532">
        <w:rPr>
          <w:noProof/>
          <w:sz w:val="24"/>
        </w:rPr>
        <w:t> </w:t>
      </w:r>
      <w:r>
        <w:rPr>
          <w:sz w:val="24"/>
        </w:rPr>
        <w:fldChar w:fldCharType="end"/>
      </w:r>
    </w:p>
    <w:p w:rsidR="00052532" w:rsidRPr="00052532" w:rsidRDefault="00052532" w:rsidP="00052532">
      <w:pPr>
        <w:pBdr>
          <w:bottom w:val="single" w:sz="12" w:space="1" w:color="auto"/>
        </w:pBdr>
        <w:rPr>
          <w:sz w:val="6"/>
          <w:szCs w:val="6"/>
        </w:rPr>
      </w:pPr>
    </w:p>
    <w:p w:rsidR="00052532" w:rsidRDefault="00C65E05" w:rsidP="00052532">
      <w:pPr>
        <w:rPr>
          <w:sz w:val="24"/>
        </w:rPr>
      </w:pPr>
      <w:r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52532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052532">
        <w:rPr>
          <w:noProof/>
          <w:sz w:val="24"/>
        </w:rPr>
        <w:t> </w:t>
      </w:r>
      <w:r w:rsidR="00052532">
        <w:rPr>
          <w:noProof/>
          <w:sz w:val="24"/>
        </w:rPr>
        <w:t> </w:t>
      </w:r>
      <w:r w:rsidR="00052532">
        <w:rPr>
          <w:noProof/>
          <w:sz w:val="24"/>
        </w:rPr>
        <w:t> </w:t>
      </w:r>
      <w:r w:rsidR="00052532">
        <w:rPr>
          <w:noProof/>
          <w:sz w:val="24"/>
        </w:rPr>
        <w:t> </w:t>
      </w:r>
      <w:r w:rsidR="00052532">
        <w:rPr>
          <w:noProof/>
          <w:sz w:val="24"/>
        </w:rPr>
        <w:t> </w:t>
      </w:r>
      <w:r>
        <w:rPr>
          <w:sz w:val="24"/>
        </w:rPr>
        <w:fldChar w:fldCharType="end"/>
      </w:r>
    </w:p>
    <w:p w:rsidR="00052532" w:rsidRPr="00052532" w:rsidRDefault="00052532" w:rsidP="00052532">
      <w:pPr>
        <w:pBdr>
          <w:bottom w:val="single" w:sz="12" w:space="1" w:color="auto"/>
        </w:pBdr>
        <w:rPr>
          <w:sz w:val="6"/>
          <w:szCs w:val="6"/>
        </w:rPr>
      </w:pPr>
    </w:p>
    <w:p w:rsidR="00052532" w:rsidRDefault="00C65E05" w:rsidP="00052532">
      <w:pPr>
        <w:rPr>
          <w:sz w:val="24"/>
        </w:rPr>
      </w:pPr>
      <w:r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52532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052532">
        <w:rPr>
          <w:noProof/>
          <w:sz w:val="24"/>
        </w:rPr>
        <w:t> </w:t>
      </w:r>
      <w:r w:rsidR="00052532">
        <w:rPr>
          <w:noProof/>
          <w:sz w:val="24"/>
        </w:rPr>
        <w:t> </w:t>
      </w:r>
      <w:r w:rsidR="00052532">
        <w:rPr>
          <w:noProof/>
          <w:sz w:val="24"/>
        </w:rPr>
        <w:t> </w:t>
      </w:r>
      <w:r w:rsidR="00052532">
        <w:rPr>
          <w:noProof/>
          <w:sz w:val="24"/>
        </w:rPr>
        <w:t> </w:t>
      </w:r>
      <w:r w:rsidR="00052532">
        <w:rPr>
          <w:noProof/>
          <w:sz w:val="24"/>
        </w:rPr>
        <w:t> </w:t>
      </w:r>
      <w:r>
        <w:rPr>
          <w:sz w:val="24"/>
        </w:rPr>
        <w:fldChar w:fldCharType="end"/>
      </w:r>
    </w:p>
    <w:p w:rsidR="00052532" w:rsidRPr="00052532" w:rsidRDefault="00052532" w:rsidP="00052532">
      <w:pPr>
        <w:pBdr>
          <w:bottom w:val="single" w:sz="12" w:space="1" w:color="auto"/>
        </w:pBdr>
        <w:rPr>
          <w:sz w:val="6"/>
          <w:szCs w:val="6"/>
        </w:rPr>
      </w:pPr>
    </w:p>
    <w:p w:rsidR="002635F2" w:rsidRDefault="002635F2" w:rsidP="002635F2">
      <w:pPr>
        <w:rPr>
          <w:sz w:val="24"/>
        </w:rPr>
      </w:pPr>
    </w:p>
    <w:p w:rsidR="002635F2" w:rsidRDefault="002635F2" w:rsidP="002635F2">
      <w:pPr>
        <w:rPr>
          <w:sz w:val="24"/>
        </w:rPr>
      </w:pPr>
      <w:r>
        <w:rPr>
          <w:sz w:val="24"/>
        </w:rPr>
        <w:t>__________________________</w:t>
      </w:r>
      <w:r w:rsidR="00A75D7E">
        <w:rPr>
          <w:sz w:val="24"/>
        </w:rPr>
        <w:t>_____</w:t>
      </w:r>
      <w:r>
        <w:rPr>
          <w:sz w:val="24"/>
        </w:rPr>
        <w:t>________</w:t>
      </w:r>
    </w:p>
    <w:p w:rsidR="002635F2" w:rsidRDefault="002635F2" w:rsidP="00052532">
      <w:pPr>
        <w:spacing w:line="240" w:lineRule="auto"/>
        <w:rPr>
          <w:sz w:val="18"/>
        </w:rPr>
      </w:pPr>
      <w:r>
        <w:rPr>
          <w:sz w:val="18"/>
        </w:rPr>
        <w:t xml:space="preserve">    </w:t>
      </w:r>
      <w:r w:rsidR="00052532">
        <w:rPr>
          <w:sz w:val="18"/>
        </w:rPr>
        <w:t>Heim/-</w:t>
      </w:r>
      <w:r>
        <w:rPr>
          <w:sz w:val="18"/>
        </w:rPr>
        <w:t xml:space="preserve">Platzverein </w:t>
      </w:r>
      <w:r w:rsidR="00A75D7E">
        <w:rPr>
          <w:sz w:val="18"/>
        </w:rPr>
        <w:t>–</w:t>
      </w:r>
      <w:r>
        <w:rPr>
          <w:sz w:val="18"/>
        </w:rPr>
        <w:t xml:space="preserve"> </w:t>
      </w:r>
      <w:r w:rsidR="00A75D7E">
        <w:rPr>
          <w:sz w:val="18"/>
        </w:rPr>
        <w:t xml:space="preserve">Datum - </w:t>
      </w:r>
      <w:r>
        <w:rPr>
          <w:sz w:val="18"/>
        </w:rPr>
        <w:t>Unterschrift – Vereinsstempel</w:t>
      </w:r>
    </w:p>
    <w:p w:rsidR="00A75D7E" w:rsidRPr="00A75D7E" w:rsidRDefault="00A75D7E" w:rsidP="00052532">
      <w:pPr>
        <w:spacing w:after="0" w:line="240" w:lineRule="auto"/>
        <w:rPr>
          <w:b/>
          <w:i/>
          <w:sz w:val="8"/>
          <w:szCs w:val="8"/>
        </w:rPr>
      </w:pPr>
    </w:p>
    <w:p w:rsidR="00052532" w:rsidRPr="00052532" w:rsidRDefault="00052532" w:rsidP="00052532">
      <w:pPr>
        <w:spacing w:after="0" w:line="240" w:lineRule="auto"/>
        <w:rPr>
          <w:szCs w:val="20"/>
        </w:rPr>
      </w:pPr>
      <w:r w:rsidRPr="00052532">
        <w:rPr>
          <w:b/>
          <w:i/>
          <w:szCs w:val="20"/>
        </w:rPr>
        <w:t>Erledigungsvermerk:</w:t>
      </w:r>
    </w:p>
    <w:p w:rsidR="002635F2" w:rsidRPr="00052532" w:rsidRDefault="002635F2" w:rsidP="00052532">
      <w:pPr>
        <w:numPr>
          <w:ilvl w:val="0"/>
          <w:numId w:val="2"/>
        </w:numPr>
        <w:spacing w:after="0" w:line="240" w:lineRule="auto"/>
        <w:rPr>
          <w:szCs w:val="20"/>
        </w:rPr>
      </w:pPr>
      <w:r w:rsidRPr="00052532">
        <w:rPr>
          <w:szCs w:val="20"/>
        </w:rPr>
        <w:t>Gegner</w:t>
      </w:r>
    </w:p>
    <w:p w:rsidR="002635F2" w:rsidRPr="00052532" w:rsidRDefault="002635F2" w:rsidP="00052532">
      <w:pPr>
        <w:numPr>
          <w:ilvl w:val="0"/>
          <w:numId w:val="2"/>
        </w:numPr>
        <w:spacing w:after="0" w:line="240" w:lineRule="auto"/>
        <w:rPr>
          <w:szCs w:val="20"/>
        </w:rPr>
      </w:pPr>
      <w:r w:rsidRPr="00052532">
        <w:rPr>
          <w:szCs w:val="20"/>
        </w:rPr>
        <w:t>Schiedsrichter (sofern angesetzt)</w:t>
      </w:r>
    </w:p>
    <w:p w:rsidR="002635F2" w:rsidRPr="00052532" w:rsidRDefault="002635F2" w:rsidP="00052532">
      <w:pPr>
        <w:numPr>
          <w:ilvl w:val="0"/>
          <w:numId w:val="2"/>
        </w:numPr>
        <w:spacing w:after="0" w:line="240" w:lineRule="auto"/>
        <w:rPr>
          <w:szCs w:val="20"/>
        </w:rPr>
      </w:pPr>
      <w:r w:rsidRPr="00052532">
        <w:rPr>
          <w:szCs w:val="20"/>
        </w:rPr>
        <w:t>Eingabe im DFBnet</w:t>
      </w:r>
    </w:p>
    <w:p w:rsidR="002635F2" w:rsidRPr="00052532" w:rsidRDefault="002635F2" w:rsidP="002635F2">
      <w:pPr>
        <w:numPr>
          <w:ilvl w:val="0"/>
          <w:numId w:val="2"/>
        </w:numPr>
        <w:spacing w:after="0" w:line="240" w:lineRule="auto"/>
        <w:rPr>
          <w:szCs w:val="20"/>
        </w:rPr>
      </w:pPr>
      <w:r w:rsidRPr="00052532">
        <w:rPr>
          <w:szCs w:val="20"/>
        </w:rPr>
        <w:t>Staffelleiter</w:t>
      </w:r>
    </w:p>
    <w:sectPr w:rsidR="002635F2" w:rsidRPr="00052532" w:rsidSect="00052532">
      <w:headerReference w:type="default" r:id="rId9"/>
      <w:footerReference w:type="first" r:id="rId10"/>
      <w:pgSz w:w="11906" w:h="16838"/>
      <w:pgMar w:top="568" w:right="1134" w:bottom="709" w:left="1418" w:header="170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DFA" w:rsidRDefault="007A0DFA" w:rsidP="00C82EE9">
      <w:pPr>
        <w:spacing w:after="0" w:line="240" w:lineRule="auto"/>
      </w:pPr>
      <w:r>
        <w:separator/>
      </w:r>
    </w:p>
  </w:endnote>
  <w:endnote w:type="continuationSeparator" w:id="0">
    <w:p w:rsidR="007A0DFA" w:rsidRDefault="007A0DFA" w:rsidP="00C8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0195" w:type="dxa"/>
      <w:tblCellMar>
        <w:top w:w="28" w:type="dxa"/>
        <w:left w:w="0" w:type="dxa"/>
        <w:bottom w:w="28" w:type="dxa"/>
        <w:right w:w="0" w:type="dxa"/>
      </w:tblCellMar>
      <w:tblLook w:val="0480"/>
    </w:tblPr>
    <w:tblGrid>
      <w:gridCol w:w="10065"/>
      <w:gridCol w:w="10065"/>
      <w:gridCol w:w="10065"/>
    </w:tblGrid>
    <w:tr w:rsidR="00DD5E77" w:rsidRPr="0020376B" w:rsidTr="00DD5E77">
      <w:trPr>
        <w:trHeight w:val="542"/>
      </w:trPr>
      <w:tc>
        <w:tcPr>
          <w:tcW w:w="10065" w:type="dxa"/>
        </w:tcPr>
        <w:p w:rsidR="00DD5E77" w:rsidRPr="0020376B" w:rsidRDefault="00DD5E77" w:rsidP="00DD5E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Arial"/>
              <w:b/>
              <w:bCs/>
              <w:sz w:val="14"/>
              <w:szCs w:val="14"/>
            </w:rPr>
          </w:pPr>
        </w:p>
        <w:p w:rsidR="00DD5E77" w:rsidRPr="0020376B" w:rsidRDefault="00DD5E77" w:rsidP="00DD5E77">
          <w:pPr>
            <w:autoSpaceDE w:val="0"/>
            <w:autoSpaceDN w:val="0"/>
            <w:adjustRightInd w:val="0"/>
            <w:spacing w:after="0" w:line="240" w:lineRule="auto"/>
            <w:ind w:right="709"/>
            <w:jc w:val="center"/>
            <w:rPr>
              <w:rFonts w:cs="Arial"/>
              <w:b/>
              <w:bCs/>
              <w:color w:val="FF0000"/>
              <w:sz w:val="14"/>
              <w:szCs w:val="14"/>
            </w:rPr>
          </w:pPr>
          <w:r w:rsidRPr="0020376B">
            <w:rPr>
              <w:rFonts w:cs="Arial"/>
              <w:b/>
              <w:bCs/>
              <w:sz w:val="14"/>
              <w:szCs w:val="14"/>
            </w:rPr>
            <w:t>www.nfv-northeim-einbeck.de</w:t>
          </w:r>
        </w:p>
      </w:tc>
      <w:tc>
        <w:tcPr>
          <w:tcW w:w="10065" w:type="dxa"/>
        </w:tcPr>
        <w:p w:rsidR="00DD5E77" w:rsidRPr="0020376B" w:rsidRDefault="00DD5E77" w:rsidP="00DD5E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Arial"/>
              <w:b/>
              <w:bCs/>
              <w:color w:val="FF0000"/>
              <w:sz w:val="14"/>
              <w:szCs w:val="14"/>
            </w:rPr>
          </w:pPr>
        </w:p>
      </w:tc>
      <w:tc>
        <w:tcPr>
          <w:tcW w:w="10065" w:type="dxa"/>
          <w:shd w:val="clear" w:color="auto" w:fill="auto"/>
        </w:tcPr>
        <w:p w:rsidR="00DD5E77" w:rsidRPr="0020376B" w:rsidRDefault="00DD5E77" w:rsidP="00DD5E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Arial"/>
              <w:b/>
              <w:bCs/>
              <w:color w:val="FF0000"/>
              <w:sz w:val="14"/>
              <w:szCs w:val="14"/>
            </w:rPr>
          </w:pPr>
        </w:p>
      </w:tc>
    </w:tr>
  </w:tbl>
  <w:p w:rsidR="00474B4C" w:rsidRDefault="00474B4C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DFA" w:rsidRDefault="007A0DFA" w:rsidP="00C82EE9">
      <w:pPr>
        <w:spacing w:after="0" w:line="240" w:lineRule="auto"/>
      </w:pPr>
      <w:r>
        <w:separator/>
      </w:r>
    </w:p>
  </w:footnote>
  <w:footnote w:type="continuationSeparator" w:id="0">
    <w:p w:rsidR="007A0DFA" w:rsidRDefault="007A0DFA" w:rsidP="00C82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F91" w:rsidRDefault="00A32F91">
    <w:pPr>
      <w:pStyle w:val="Kopfzeile"/>
      <w:jc w:val="right"/>
      <w:rPr>
        <w:sz w:val="16"/>
        <w:szCs w:val="16"/>
      </w:rPr>
    </w:pPr>
  </w:p>
  <w:p w:rsidR="00A32F91" w:rsidRDefault="00A32F91">
    <w:pPr>
      <w:pStyle w:val="Kopfzeile"/>
      <w:jc w:val="right"/>
      <w:rPr>
        <w:sz w:val="16"/>
        <w:szCs w:val="16"/>
      </w:rPr>
    </w:pPr>
  </w:p>
  <w:p w:rsidR="00A32F91" w:rsidRDefault="00C65E05">
    <w:pPr>
      <w:pStyle w:val="Kopfzeile"/>
      <w:jc w:val="right"/>
      <w:rPr>
        <w:sz w:val="16"/>
        <w:szCs w:val="16"/>
      </w:rPr>
    </w:pPr>
    <w:r w:rsidRPr="00A32F91">
      <w:rPr>
        <w:sz w:val="16"/>
        <w:szCs w:val="16"/>
      </w:rPr>
      <w:fldChar w:fldCharType="begin"/>
    </w:r>
    <w:r w:rsidR="00A32F91" w:rsidRPr="00A32F91">
      <w:rPr>
        <w:sz w:val="16"/>
        <w:szCs w:val="16"/>
      </w:rPr>
      <w:instrText>PAGE   \* MERGEFORMAT</w:instrText>
    </w:r>
    <w:r w:rsidRPr="00A32F91">
      <w:rPr>
        <w:sz w:val="16"/>
        <w:szCs w:val="16"/>
      </w:rPr>
      <w:fldChar w:fldCharType="separate"/>
    </w:r>
    <w:r w:rsidR="001B3601">
      <w:rPr>
        <w:noProof/>
        <w:sz w:val="16"/>
        <w:szCs w:val="16"/>
      </w:rPr>
      <w:t>2</w:t>
    </w:r>
    <w:r w:rsidRPr="00A32F91">
      <w:rPr>
        <w:sz w:val="16"/>
        <w:szCs w:val="16"/>
      </w:rPr>
      <w:fldChar w:fldCharType="end"/>
    </w:r>
  </w:p>
  <w:p w:rsidR="0055384A" w:rsidRDefault="0055384A">
    <w:pPr>
      <w:pStyle w:val="Kopfzeile"/>
      <w:jc w:val="right"/>
      <w:rPr>
        <w:sz w:val="16"/>
        <w:szCs w:val="16"/>
      </w:rPr>
    </w:pPr>
  </w:p>
  <w:p w:rsidR="0055384A" w:rsidRDefault="0055384A">
    <w:pPr>
      <w:pStyle w:val="Kopfzeile"/>
      <w:jc w:val="right"/>
      <w:rPr>
        <w:sz w:val="16"/>
        <w:szCs w:val="16"/>
      </w:rPr>
    </w:pPr>
  </w:p>
  <w:p w:rsidR="0055384A" w:rsidRPr="00A32F91" w:rsidRDefault="0055384A">
    <w:pPr>
      <w:pStyle w:val="Kopfzeile"/>
      <w:jc w:val="right"/>
      <w:rPr>
        <w:sz w:val="16"/>
        <w:szCs w:val="16"/>
      </w:rPr>
    </w:pPr>
  </w:p>
  <w:p w:rsidR="00474B4C" w:rsidRPr="00EB1347" w:rsidRDefault="00474B4C">
    <w:pPr>
      <w:pStyle w:val="Kopfzeile"/>
      <w:rPr>
        <w:rFonts w:cs="Arial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E217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9731174"/>
    <w:multiLevelType w:val="hybridMultilevel"/>
    <w:tmpl w:val="3F725C66"/>
    <w:lvl w:ilvl="0" w:tplc="62CA389C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3AUSA80EpZAne+46BU/rdEk0voIDulk0blFQerSUtueFZW3pdSDZB3gOmt5Lv9qSUEUVHzkTUzYP&#10;2NR5ixN6pw==" w:salt="Vbf/MpZwuWmejIofhahjuw==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635F2"/>
    <w:rsid w:val="000050B5"/>
    <w:rsid w:val="00006F5D"/>
    <w:rsid w:val="00023B06"/>
    <w:rsid w:val="000417A3"/>
    <w:rsid w:val="00050978"/>
    <w:rsid w:val="00052532"/>
    <w:rsid w:val="00063B88"/>
    <w:rsid w:val="00076DB4"/>
    <w:rsid w:val="0007798C"/>
    <w:rsid w:val="00077E2A"/>
    <w:rsid w:val="000A4655"/>
    <w:rsid w:val="000F0A44"/>
    <w:rsid w:val="00114ACE"/>
    <w:rsid w:val="0016342B"/>
    <w:rsid w:val="00185DF2"/>
    <w:rsid w:val="001A3A41"/>
    <w:rsid w:val="001B173D"/>
    <w:rsid w:val="001B3601"/>
    <w:rsid w:val="001B5350"/>
    <w:rsid w:val="001C7A8C"/>
    <w:rsid w:val="001F10E8"/>
    <w:rsid w:val="0020152E"/>
    <w:rsid w:val="0020376B"/>
    <w:rsid w:val="002148A3"/>
    <w:rsid w:val="00222554"/>
    <w:rsid w:val="002253B5"/>
    <w:rsid w:val="002272C5"/>
    <w:rsid w:val="00243D1D"/>
    <w:rsid w:val="00245DDB"/>
    <w:rsid w:val="002462D4"/>
    <w:rsid w:val="00262C8A"/>
    <w:rsid w:val="002635F2"/>
    <w:rsid w:val="00274180"/>
    <w:rsid w:val="00276C16"/>
    <w:rsid w:val="002D36BA"/>
    <w:rsid w:val="002D6FB8"/>
    <w:rsid w:val="0030495E"/>
    <w:rsid w:val="00330192"/>
    <w:rsid w:val="0033570D"/>
    <w:rsid w:val="00346825"/>
    <w:rsid w:val="00355432"/>
    <w:rsid w:val="00362548"/>
    <w:rsid w:val="003709B1"/>
    <w:rsid w:val="003827D1"/>
    <w:rsid w:val="003B26F5"/>
    <w:rsid w:val="00451EA8"/>
    <w:rsid w:val="0046000E"/>
    <w:rsid w:val="0046025F"/>
    <w:rsid w:val="00474B4C"/>
    <w:rsid w:val="004D4A8A"/>
    <w:rsid w:val="0050465D"/>
    <w:rsid w:val="00513AF0"/>
    <w:rsid w:val="00530D26"/>
    <w:rsid w:val="0055384A"/>
    <w:rsid w:val="0057173B"/>
    <w:rsid w:val="00574E0F"/>
    <w:rsid w:val="005974D1"/>
    <w:rsid w:val="005B0DE0"/>
    <w:rsid w:val="005C2451"/>
    <w:rsid w:val="005E4EE6"/>
    <w:rsid w:val="005F2983"/>
    <w:rsid w:val="005F4A3A"/>
    <w:rsid w:val="00607E05"/>
    <w:rsid w:val="00615549"/>
    <w:rsid w:val="00626082"/>
    <w:rsid w:val="00640AAF"/>
    <w:rsid w:val="00654DC2"/>
    <w:rsid w:val="00664A5D"/>
    <w:rsid w:val="00676BEB"/>
    <w:rsid w:val="00691489"/>
    <w:rsid w:val="006A10E8"/>
    <w:rsid w:val="006B5887"/>
    <w:rsid w:val="006D50DA"/>
    <w:rsid w:val="00764F10"/>
    <w:rsid w:val="007828F3"/>
    <w:rsid w:val="007A0DFA"/>
    <w:rsid w:val="007A5448"/>
    <w:rsid w:val="0081695F"/>
    <w:rsid w:val="008256B2"/>
    <w:rsid w:val="00851115"/>
    <w:rsid w:val="008651E9"/>
    <w:rsid w:val="00880176"/>
    <w:rsid w:val="0089196C"/>
    <w:rsid w:val="00895ADF"/>
    <w:rsid w:val="008B164F"/>
    <w:rsid w:val="008F79B9"/>
    <w:rsid w:val="009018A2"/>
    <w:rsid w:val="00913130"/>
    <w:rsid w:val="0091389B"/>
    <w:rsid w:val="00933AA4"/>
    <w:rsid w:val="00937B51"/>
    <w:rsid w:val="00971058"/>
    <w:rsid w:val="00980205"/>
    <w:rsid w:val="009838B1"/>
    <w:rsid w:val="009D7EF9"/>
    <w:rsid w:val="009E1A11"/>
    <w:rsid w:val="00A0037D"/>
    <w:rsid w:val="00A07E46"/>
    <w:rsid w:val="00A13EAF"/>
    <w:rsid w:val="00A175F1"/>
    <w:rsid w:val="00A21C69"/>
    <w:rsid w:val="00A23EAF"/>
    <w:rsid w:val="00A27DDE"/>
    <w:rsid w:val="00A32F91"/>
    <w:rsid w:val="00A370F3"/>
    <w:rsid w:val="00A53552"/>
    <w:rsid w:val="00A64AFB"/>
    <w:rsid w:val="00A72CF6"/>
    <w:rsid w:val="00A75D7E"/>
    <w:rsid w:val="00A856BE"/>
    <w:rsid w:val="00A91974"/>
    <w:rsid w:val="00AB06EE"/>
    <w:rsid w:val="00AD7794"/>
    <w:rsid w:val="00AF0F94"/>
    <w:rsid w:val="00AF5264"/>
    <w:rsid w:val="00B033F4"/>
    <w:rsid w:val="00B23039"/>
    <w:rsid w:val="00B529C1"/>
    <w:rsid w:val="00B55427"/>
    <w:rsid w:val="00B601A2"/>
    <w:rsid w:val="00B731B2"/>
    <w:rsid w:val="00B876C9"/>
    <w:rsid w:val="00BD13E0"/>
    <w:rsid w:val="00BD5643"/>
    <w:rsid w:val="00C057BC"/>
    <w:rsid w:val="00C26A2E"/>
    <w:rsid w:val="00C477BA"/>
    <w:rsid w:val="00C54353"/>
    <w:rsid w:val="00C62DBA"/>
    <w:rsid w:val="00C65E05"/>
    <w:rsid w:val="00C82EE9"/>
    <w:rsid w:val="00C86D3E"/>
    <w:rsid w:val="00CC51EB"/>
    <w:rsid w:val="00CE67F6"/>
    <w:rsid w:val="00CF4BCC"/>
    <w:rsid w:val="00D0512F"/>
    <w:rsid w:val="00D106F2"/>
    <w:rsid w:val="00D134F7"/>
    <w:rsid w:val="00D2459B"/>
    <w:rsid w:val="00D25B10"/>
    <w:rsid w:val="00D50945"/>
    <w:rsid w:val="00D6077D"/>
    <w:rsid w:val="00D622DC"/>
    <w:rsid w:val="00DD0FC2"/>
    <w:rsid w:val="00DD5E77"/>
    <w:rsid w:val="00E01ECA"/>
    <w:rsid w:val="00E069B8"/>
    <w:rsid w:val="00E55057"/>
    <w:rsid w:val="00E80089"/>
    <w:rsid w:val="00EA51F7"/>
    <w:rsid w:val="00EB1347"/>
    <w:rsid w:val="00EC2190"/>
    <w:rsid w:val="00EC5034"/>
    <w:rsid w:val="00EC6DCC"/>
    <w:rsid w:val="00EF63D2"/>
    <w:rsid w:val="00EF6686"/>
    <w:rsid w:val="00F070A7"/>
    <w:rsid w:val="00F13480"/>
    <w:rsid w:val="00F15CAE"/>
    <w:rsid w:val="00F165EF"/>
    <w:rsid w:val="00F17033"/>
    <w:rsid w:val="00F41068"/>
    <w:rsid w:val="00F96773"/>
    <w:rsid w:val="00FB11C4"/>
    <w:rsid w:val="00FD5DFF"/>
    <w:rsid w:val="00FD62D0"/>
    <w:rsid w:val="00FE744C"/>
    <w:rsid w:val="00FF5DAA"/>
    <w:rsid w:val="00FF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0A44"/>
    <w:pPr>
      <w:spacing w:after="200" w:line="276" w:lineRule="auto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691489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1489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82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2EE9"/>
  </w:style>
  <w:style w:type="paragraph" w:styleId="Fuzeile">
    <w:name w:val="footer"/>
    <w:basedOn w:val="Standard"/>
    <w:link w:val="FuzeileZchn"/>
    <w:uiPriority w:val="99"/>
    <w:unhideWhenUsed/>
    <w:rsid w:val="00C82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2EE9"/>
  </w:style>
  <w:style w:type="character" w:customStyle="1" w:styleId="berschrift1Zchn">
    <w:name w:val="Überschrift 1 Zchn"/>
    <w:link w:val="berschrift1"/>
    <w:uiPriority w:val="9"/>
    <w:rsid w:val="00691489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691489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BriefAdressfeld">
    <w:name w:val="Brief Adressfeld"/>
    <w:basedOn w:val="Standard"/>
    <w:uiPriority w:val="10"/>
    <w:qFormat/>
    <w:rsid w:val="00EF6686"/>
    <w:pPr>
      <w:tabs>
        <w:tab w:val="left" w:pos="113"/>
        <w:tab w:val="left" w:pos="227"/>
        <w:tab w:val="left" w:pos="454"/>
        <w:tab w:val="left" w:pos="680"/>
        <w:tab w:val="left" w:pos="907"/>
        <w:tab w:val="left" w:pos="1134"/>
        <w:tab w:val="left" w:pos="1701"/>
        <w:tab w:val="left" w:pos="8278"/>
      </w:tabs>
      <w:spacing w:after="0" w:line="288" w:lineRule="auto"/>
      <w:jc w:val="right"/>
    </w:pPr>
    <w:rPr>
      <w:rFonts w:eastAsia="Times New Roman"/>
      <w:szCs w:val="24"/>
      <w:lang w:eastAsia="de-DE"/>
    </w:rPr>
  </w:style>
  <w:style w:type="table" w:styleId="Tabellengitternetz">
    <w:name w:val="Table Grid"/>
    <w:basedOn w:val="NormaleTabelle"/>
    <w:uiPriority w:val="59"/>
    <w:rsid w:val="00304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-Rot">
    <w:name w:val="Standard-Rot"/>
    <w:basedOn w:val="Standard"/>
    <w:qFormat/>
    <w:rsid w:val="00691489"/>
    <w:rPr>
      <w:color w:val="E30613"/>
    </w:rPr>
  </w:style>
  <w:style w:type="paragraph" w:customStyle="1" w:styleId="berschrift1Rot">
    <w:name w:val="Überschrift 1 Rot"/>
    <w:basedOn w:val="berschrift1"/>
    <w:uiPriority w:val="9"/>
    <w:qFormat/>
    <w:rsid w:val="00063B88"/>
    <w:rPr>
      <w:color w:val="E30613"/>
    </w:rPr>
  </w:style>
  <w:style w:type="paragraph" w:customStyle="1" w:styleId="berschrift2Rot">
    <w:name w:val="Überschrift 2 Rot"/>
    <w:basedOn w:val="berschrift2"/>
    <w:uiPriority w:val="9"/>
    <w:qFormat/>
    <w:rsid w:val="00063B88"/>
    <w:rPr>
      <w:color w:val="E30613"/>
    </w:rPr>
  </w:style>
  <w:style w:type="paragraph" w:customStyle="1" w:styleId="StandardBetreff">
    <w:name w:val="Standard Betreff"/>
    <w:basedOn w:val="Standard"/>
    <w:uiPriority w:val="4"/>
    <w:qFormat/>
    <w:rsid w:val="00880176"/>
    <w:pPr>
      <w:spacing w:after="0"/>
    </w:pPr>
    <w:rPr>
      <w:b/>
    </w:rPr>
  </w:style>
  <w:style w:type="paragraph" w:customStyle="1" w:styleId="Info-Spalte">
    <w:name w:val="Info-Spalte"/>
    <w:basedOn w:val="Standard"/>
    <w:uiPriority w:val="2"/>
    <w:qFormat/>
    <w:rsid w:val="006A10E8"/>
    <w:pPr>
      <w:spacing w:after="0"/>
    </w:pPr>
    <w:rPr>
      <w:sz w:val="16"/>
    </w:rPr>
  </w:style>
  <w:style w:type="paragraph" w:customStyle="1" w:styleId="AddressText">
    <w:name w:val="AddressText"/>
    <w:basedOn w:val="Standard"/>
    <w:qFormat/>
    <w:rsid w:val="00D50945"/>
    <w:pPr>
      <w:spacing w:after="0" w:line="240" w:lineRule="auto"/>
    </w:pPr>
    <w:rPr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5094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A10E8"/>
    <w:rPr>
      <w:color w:val="009EE0"/>
      <w:u w:val="single"/>
    </w:rPr>
  </w:style>
  <w:style w:type="paragraph" w:styleId="Listenabsatz">
    <w:name w:val="List Paragraph"/>
    <w:basedOn w:val="Standard"/>
    <w:uiPriority w:val="34"/>
    <w:qFormat/>
    <w:rsid w:val="00474B4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615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615549"/>
    <w:rPr>
      <w:b/>
      <w:bCs/>
    </w:rPr>
  </w:style>
  <w:style w:type="paragraph" w:customStyle="1" w:styleId="Default">
    <w:name w:val="Default"/>
    <w:rsid w:val="007A544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FBnet\Logo\NFV-KJA-Vordruck%20blank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2EB9-980D-4A8B-9B95-6842E08B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NFV-KJA-Vordruck blanko.dot</Template>
  <TotalTime>0</TotalTime>
  <Pages>1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Staatliches Baumanagement Niedersachsen</Company>
  <LinksUpToDate>false</LinksUpToDate>
  <CharactersWithSpaces>1313</CharactersWithSpaces>
  <SharedDoc>false</SharedDoc>
  <HLinks>
    <vt:vector size="6" baseType="variant">
      <vt:variant>
        <vt:i4>7602251</vt:i4>
      </vt:variant>
      <vt:variant>
        <vt:i4>0</vt:i4>
      </vt:variant>
      <vt:variant>
        <vt:i4>0</vt:i4>
      </vt:variant>
      <vt:variant>
        <vt:i4>5</vt:i4>
      </vt:variant>
      <vt:variant>
        <vt:lpwstr>mailto:St.Schamuhn@t-online.de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Schamuhn, Stephan</dc:creator>
  <cp:lastModifiedBy>Heinz</cp:lastModifiedBy>
  <cp:revision>2</cp:revision>
  <cp:lastPrinted>2016-03-16T12:12:00Z</cp:lastPrinted>
  <dcterms:created xsi:type="dcterms:W3CDTF">2017-09-16T10:32:00Z</dcterms:created>
  <dcterms:modified xsi:type="dcterms:W3CDTF">2017-09-16T10:32:00Z</dcterms:modified>
</cp:coreProperties>
</file>